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5F" w:rsidRDefault="006632EF" w:rsidP="005A2FFE">
      <w:pPr>
        <w:pStyle w:val="Heading1"/>
      </w:pPr>
      <w:r>
        <w:t>Preliminary evaluation report</w:t>
      </w:r>
    </w:p>
    <w:p w:rsidR="00B83580" w:rsidRPr="00B83580" w:rsidRDefault="00B83580" w:rsidP="00ED1C26">
      <w:pPr>
        <w:rPr>
          <w:rFonts w:asciiTheme="majorHAnsi" w:eastAsiaTheme="majorEastAsia" w:hAnsiTheme="majorHAnsi" w:cstheme="majorBidi"/>
        </w:rPr>
      </w:pPr>
    </w:p>
    <w:p w:rsidR="00ED1C26" w:rsidRPr="00B83580" w:rsidRDefault="00ED1C26" w:rsidP="00ED1C26">
      <w:pPr>
        <w:rPr>
          <w:rFonts w:asciiTheme="majorHAnsi" w:eastAsiaTheme="majorEastAsia" w:hAnsiTheme="majorHAnsi" w:cstheme="majorBidi"/>
        </w:rPr>
      </w:pPr>
      <w:r>
        <w:t xml:space="preserve">Performance (accuracy) of all groups on training and testing data set both on beetle and </w:t>
      </w:r>
      <w:proofErr w:type="spellStart"/>
      <w:r>
        <w:t>seb</w:t>
      </w:r>
      <w:proofErr w:type="spellEnd"/>
      <w:r w:rsidR="00F21A23">
        <w:t xml:space="preserve"> </w:t>
      </w:r>
    </w:p>
    <w:p w:rsidR="00AB4DBC" w:rsidRDefault="007817DE" w:rsidP="00AB4DBC">
      <w:r w:rsidRPr="007817DE">
        <w:rPr>
          <w:noProof/>
          <w:lang w:eastAsia="en-US"/>
        </w:rPr>
        <w:drawing>
          <wp:inline distT="0" distB="0" distL="0" distR="0" wp14:anchorId="65ED636D" wp14:editId="5F0C41B6">
            <wp:extent cx="5943600" cy="1576873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1C" w:rsidRDefault="00B83580" w:rsidP="0038018E">
      <w:pPr>
        <w:tabs>
          <w:tab w:val="left" w:pos="8205"/>
        </w:tabs>
      </w:pPr>
      <w:proofErr w:type="spellStart"/>
      <w:r>
        <w:rPr>
          <w:rStyle w:val="Heading1Char"/>
        </w:rPr>
        <w:t>Wencan’s</w:t>
      </w:r>
      <w:proofErr w:type="spellEnd"/>
      <w:r>
        <w:rPr>
          <w:rStyle w:val="Heading1Char"/>
        </w:rPr>
        <w:t xml:space="preserve"> o</w:t>
      </w:r>
      <w:r w:rsidR="00B71F1C" w:rsidRPr="00B71F1C">
        <w:rPr>
          <w:rStyle w:val="Heading1Char"/>
        </w:rPr>
        <w:t>bservation</w:t>
      </w:r>
      <w:r>
        <w:rPr>
          <w:rStyle w:val="Heading1Char"/>
        </w:rPr>
        <w:t>s</w:t>
      </w:r>
      <w:r w:rsidR="00B71F1C">
        <w:t xml:space="preserve">: </w:t>
      </w:r>
    </w:p>
    <w:p w:rsidR="00B71F1C" w:rsidRDefault="009E23DD" w:rsidP="009E23DD">
      <w:pPr>
        <w:pStyle w:val="ListParagraph"/>
        <w:numPr>
          <w:ilvl w:val="0"/>
          <w:numId w:val="2"/>
        </w:numPr>
        <w:tabs>
          <w:tab w:val="left" w:pos="8205"/>
        </w:tabs>
      </w:pPr>
      <w:r>
        <w:t xml:space="preserve">The baseline seems be </w:t>
      </w:r>
      <w:proofErr w:type="spellStart"/>
      <w:r>
        <w:t>overfitting</w:t>
      </w:r>
      <w:proofErr w:type="spellEnd"/>
      <w:r>
        <w:t>. It performs well on the training, but very badly on the test sets</w:t>
      </w:r>
    </w:p>
    <w:p w:rsidR="009E23DD" w:rsidRDefault="00E361E7" w:rsidP="009E23DD">
      <w:pPr>
        <w:pStyle w:val="ListParagraph"/>
        <w:numPr>
          <w:ilvl w:val="0"/>
          <w:numId w:val="2"/>
        </w:numPr>
        <w:tabs>
          <w:tab w:val="left" w:pos="8205"/>
        </w:tabs>
      </w:pPr>
      <w:r>
        <w:t>No one beats the baseline on the training of beetle</w:t>
      </w:r>
      <w:bookmarkStart w:id="0" w:name="_GoBack"/>
      <w:bookmarkEnd w:id="0"/>
    </w:p>
    <w:p w:rsidR="00805400" w:rsidRDefault="00805400"/>
    <w:sectPr w:rsidR="0080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FA1"/>
    <w:multiLevelType w:val="hybridMultilevel"/>
    <w:tmpl w:val="AB5EB3F2"/>
    <w:lvl w:ilvl="0" w:tplc="7E888E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1627"/>
    <w:multiLevelType w:val="hybridMultilevel"/>
    <w:tmpl w:val="F68630FC"/>
    <w:lvl w:ilvl="0" w:tplc="7E888ECC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A"/>
    <w:rsid w:val="00026616"/>
    <w:rsid w:val="000F5D13"/>
    <w:rsid w:val="001B2E0D"/>
    <w:rsid w:val="001E117C"/>
    <w:rsid w:val="001E4668"/>
    <w:rsid w:val="00227AC6"/>
    <w:rsid w:val="002B348B"/>
    <w:rsid w:val="002C1A7D"/>
    <w:rsid w:val="003664BC"/>
    <w:rsid w:val="0038018E"/>
    <w:rsid w:val="004278B7"/>
    <w:rsid w:val="004740A8"/>
    <w:rsid w:val="00533E7F"/>
    <w:rsid w:val="00547887"/>
    <w:rsid w:val="005A2FFE"/>
    <w:rsid w:val="006632EF"/>
    <w:rsid w:val="00664BB9"/>
    <w:rsid w:val="006D1C54"/>
    <w:rsid w:val="006D3EDB"/>
    <w:rsid w:val="007817DE"/>
    <w:rsid w:val="00805400"/>
    <w:rsid w:val="00830AFA"/>
    <w:rsid w:val="00900F5C"/>
    <w:rsid w:val="00982B4E"/>
    <w:rsid w:val="009C615F"/>
    <w:rsid w:val="009E23DD"/>
    <w:rsid w:val="00A2103B"/>
    <w:rsid w:val="00A631AE"/>
    <w:rsid w:val="00A72996"/>
    <w:rsid w:val="00AB4DBC"/>
    <w:rsid w:val="00B6292A"/>
    <w:rsid w:val="00B71F1C"/>
    <w:rsid w:val="00B83580"/>
    <w:rsid w:val="00C14EAF"/>
    <w:rsid w:val="00CB2B9D"/>
    <w:rsid w:val="00D17F6E"/>
    <w:rsid w:val="00D6708A"/>
    <w:rsid w:val="00E247DB"/>
    <w:rsid w:val="00E361E7"/>
    <w:rsid w:val="00ED1C26"/>
    <w:rsid w:val="00F21A23"/>
    <w:rsid w:val="00FB329C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629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629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3AED92BC.dotm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wencan</dc:creator>
  <cp:keywords/>
  <dc:description/>
  <cp:lastModifiedBy>litman</cp:lastModifiedBy>
  <cp:revision>3</cp:revision>
  <cp:lastPrinted>2013-11-19T15:26:00Z</cp:lastPrinted>
  <dcterms:created xsi:type="dcterms:W3CDTF">2013-11-19T15:24:00Z</dcterms:created>
  <dcterms:modified xsi:type="dcterms:W3CDTF">2013-11-19T15:28:00Z</dcterms:modified>
</cp:coreProperties>
</file>