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C7" w:rsidRDefault="003F3FC7" w:rsidP="00CF011F">
      <w:pPr>
        <w:pStyle w:val="Title"/>
        <w:rPr>
          <w:rFonts w:eastAsia="Times New Roman"/>
        </w:rPr>
      </w:pPr>
      <w:r>
        <w:rPr>
          <w:rFonts w:eastAsia="Times New Roman"/>
        </w:rPr>
        <w:t>Cs2310 Homework 1</w:t>
      </w:r>
    </w:p>
    <w:p w:rsidR="00D41FE1" w:rsidRPr="00A33C92" w:rsidRDefault="00D41FE1" w:rsidP="00A33C9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Name: Angen Zheng</w:t>
      </w:r>
    </w:p>
    <w:p w:rsidR="003B2A83" w:rsidRDefault="003B2A83" w:rsidP="00B73690">
      <w:pPr>
        <w:pStyle w:val="Heading1"/>
        <w:rPr>
          <w:rFonts w:eastAsia="Times New Roman"/>
        </w:rPr>
      </w:pPr>
      <w:r>
        <w:rPr>
          <w:rFonts w:eastAsia="Times New Roman"/>
        </w:rPr>
        <w:t>Part 1</w:t>
      </w:r>
      <w:r w:rsidR="006312AF">
        <w:rPr>
          <w:rFonts w:eastAsia="Times New Roman"/>
        </w:rPr>
        <w:t>: IC Card Design</w:t>
      </w:r>
    </w:p>
    <w:p w:rsidR="00313CBA" w:rsidRPr="00313CBA" w:rsidRDefault="00313CBA" w:rsidP="00313CB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13CBA">
        <w:rPr>
          <w:rFonts w:eastAsia="Times New Roman" w:cstheme="minorHAnsi"/>
          <w:sz w:val="24"/>
          <w:szCs w:val="24"/>
        </w:rPr>
        <w:t>IC Card</w:t>
      </w:r>
    </w:p>
    <w:p w:rsidR="00313CBA" w:rsidRPr="00313CBA" w:rsidRDefault="00313CBA" w:rsidP="00313CB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13CBA">
        <w:rPr>
          <w:rFonts w:eastAsia="Times New Roman" w:cstheme="minorHAnsi"/>
          <w:sz w:val="24"/>
          <w:szCs w:val="24"/>
        </w:rPr>
        <w:t>IC Name: Schedule_picnic_date</w:t>
      </w:r>
      <w:r w:rsidRPr="00313CBA">
        <w:rPr>
          <w:rFonts w:eastAsia="Times New Roman" w:cstheme="minorHAnsi"/>
          <w:sz w:val="24"/>
          <w:szCs w:val="24"/>
        </w:rPr>
        <w:br/>
        <w:t>Description: Schedule_picnic_date</w:t>
      </w:r>
      <w:r w:rsidRPr="00313CBA">
        <w:rPr>
          <w:rFonts w:eastAsia="Times New Roman" w:cstheme="minorHAnsi"/>
          <w:sz w:val="24"/>
          <w:szCs w:val="24"/>
        </w:rPr>
        <w:br/>
        <w:t xml:space="preserve">Interaction Pattern: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990"/>
        <w:gridCol w:w="990"/>
        <w:gridCol w:w="990"/>
        <w:gridCol w:w="990"/>
        <w:gridCol w:w="1005"/>
      </w:tblGrid>
      <w:tr w:rsidR="00313CBA" w:rsidRPr="00313CBA" w:rsidTr="00313C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3CBA" w:rsidRPr="00313CBA" w:rsidRDefault="00313CBA" w:rsidP="00313C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3AC2">
              <w:rPr>
                <w:rFonts w:eastAsia="Times New Roman" w:cstheme="minorHAnsi"/>
                <w:noProof/>
                <w:sz w:val="24"/>
                <w:szCs w:val="24"/>
              </w:rPr>
              <w:drawing>
                <wp:inline distT="0" distB="0" distL="0" distR="0" wp14:anchorId="4A2E59D2" wp14:editId="6F38B19E">
                  <wp:extent cx="588645" cy="485140"/>
                  <wp:effectExtent l="0" t="0" r="1905" b="0"/>
                  <wp:docPr id="30" name="Picture 30" descr="http://intranet.cs.pitt.edu/%7Echang/icms1/images/emp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ntranet.cs.pitt.edu/%7Echang/icms1/images/emp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13CBA" w:rsidRPr="00313CBA" w:rsidRDefault="00313CBA" w:rsidP="00313C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3AC2">
              <w:rPr>
                <w:rFonts w:eastAsia="Times New Roman" w:cstheme="minorHAnsi"/>
                <w:noProof/>
                <w:sz w:val="24"/>
                <w:szCs w:val="24"/>
              </w:rPr>
              <w:drawing>
                <wp:inline distT="0" distB="0" distL="0" distR="0" wp14:anchorId="6D02DC8D" wp14:editId="21D40BA1">
                  <wp:extent cx="588645" cy="485140"/>
                  <wp:effectExtent l="0" t="0" r="1905" b="0"/>
                  <wp:docPr id="29" name="Picture 29" descr="http://intranet.cs.pitt.edu/%7Echang/icms1/images/emp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ntranet.cs.pitt.edu/%7Echang/icms1/images/emp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13CBA" w:rsidRPr="00313CBA" w:rsidRDefault="00313CBA" w:rsidP="00313C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3AC2">
              <w:rPr>
                <w:rFonts w:eastAsia="Times New Roman" w:cstheme="minorHAnsi"/>
                <w:noProof/>
                <w:sz w:val="24"/>
                <w:szCs w:val="24"/>
              </w:rPr>
              <w:drawing>
                <wp:inline distT="0" distB="0" distL="0" distR="0" wp14:anchorId="5ECEE372" wp14:editId="41F882F3">
                  <wp:extent cx="588645" cy="485140"/>
                  <wp:effectExtent l="0" t="0" r="1905" b="0"/>
                  <wp:docPr id="28" name="Picture 28" descr="http://intranet.cs.pitt.edu/%7Echang/icms1/images/emp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ntranet.cs.pitt.edu/%7Echang/icms1/images/emp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13CBA" w:rsidRPr="00313CBA" w:rsidRDefault="00313CBA" w:rsidP="00313C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3AC2">
              <w:rPr>
                <w:rFonts w:eastAsia="Times New Roman" w:cstheme="minorHAnsi"/>
                <w:noProof/>
                <w:sz w:val="24"/>
                <w:szCs w:val="24"/>
              </w:rPr>
              <w:drawing>
                <wp:inline distT="0" distB="0" distL="0" distR="0" wp14:anchorId="75C48BC0" wp14:editId="10323F09">
                  <wp:extent cx="588645" cy="485140"/>
                  <wp:effectExtent l="0" t="0" r="1905" b="0"/>
                  <wp:docPr id="27" name="Picture 27" descr="http://intranet.cs.pitt.edu/%7Echang/icms1/images/emp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ntranet.cs.pitt.edu/%7Echang/icms1/images/emp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13CBA" w:rsidRPr="00313CBA" w:rsidRDefault="00313CBA" w:rsidP="00313C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3AC2">
              <w:rPr>
                <w:rFonts w:eastAsia="Times New Roman" w:cstheme="minorHAnsi"/>
                <w:noProof/>
                <w:sz w:val="24"/>
                <w:szCs w:val="24"/>
              </w:rPr>
              <w:drawing>
                <wp:inline distT="0" distB="0" distL="0" distR="0" wp14:anchorId="72A90087" wp14:editId="58862717">
                  <wp:extent cx="588645" cy="485140"/>
                  <wp:effectExtent l="0" t="0" r="1905" b="0"/>
                  <wp:docPr id="26" name="Picture 26" descr="http://intranet.cs.pitt.edu/%7Echang/icms1/images/emp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ntranet.cs.pitt.edu/%7Echang/icms1/images/emp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13CBA" w:rsidRPr="00313CBA" w:rsidRDefault="00313CBA" w:rsidP="00313C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3AC2">
              <w:rPr>
                <w:rFonts w:eastAsia="Times New Roman" w:cstheme="minorHAnsi"/>
                <w:noProof/>
                <w:sz w:val="24"/>
                <w:szCs w:val="24"/>
              </w:rPr>
              <w:drawing>
                <wp:inline distT="0" distB="0" distL="0" distR="0" wp14:anchorId="2D967480" wp14:editId="00000F7F">
                  <wp:extent cx="588645" cy="485140"/>
                  <wp:effectExtent l="0" t="0" r="1905" b="0"/>
                  <wp:docPr id="25" name="Picture 25" descr="http://intranet.cs.pitt.edu/%7Echang/icms1/images/mixedsta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cs.pitt.edu/%7Echang/icms1/images/mixedsta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3CBA">
              <w:rPr>
                <w:rFonts w:eastAsia="Times New Roman" w:cstheme="minorHAnsi"/>
                <w:sz w:val="24"/>
                <w:szCs w:val="24"/>
              </w:rPr>
              <w:br/>
              <w:t>Mixed</w:t>
            </w:r>
          </w:p>
        </w:tc>
      </w:tr>
    </w:tbl>
    <w:p w:rsidR="00313CBA" w:rsidRPr="00313CBA" w:rsidRDefault="00313CBA" w:rsidP="00313CB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13CBA">
        <w:rPr>
          <w:rFonts w:eastAsia="Times New Roman" w:cstheme="minorHAnsi"/>
          <w:sz w:val="24"/>
          <w:szCs w:val="24"/>
        </w:rPr>
        <w:t>My Task: Call the weather center to pick a sunny day of the next week for picnic</w:t>
      </w:r>
      <w:r w:rsidRPr="00313CBA">
        <w:rPr>
          <w:rFonts w:eastAsia="Times New Roman" w:cstheme="minorHAnsi"/>
          <w:sz w:val="24"/>
          <w:szCs w:val="24"/>
        </w:rPr>
        <w:br/>
        <w:t xml:space="preserve">Time Critical Condition: </w:t>
      </w:r>
      <w:r w:rsidRPr="00313CBA">
        <w:rPr>
          <w:rFonts w:eastAsia="Times New Roman" w:cstheme="minorHAnsi"/>
          <w:sz w:val="24"/>
          <w:szCs w:val="24"/>
        </w:rPr>
        <w:br/>
        <w:t>Name of Other IC: weather center</w:t>
      </w:r>
      <w:r w:rsidRPr="00313CBA">
        <w:rPr>
          <w:rFonts w:eastAsia="Times New Roman" w:cstheme="minorHAnsi"/>
          <w:sz w:val="24"/>
          <w:szCs w:val="24"/>
        </w:rPr>
        <w:br/>
        <w:t>Message</w:t>
      </w:r>
      <w:r w:rsidR="003B63E7" w:rsidRPr="00BB3AC2">
        <w:rPr>
          <w:rFonts w:eastAsia="Times New Roman" w:cstheme="minorHAnsi"/>
          <w:sz w:val="24"/>
          <w:szCs w:val="24"/>
        </w:rPr>
        <w:t xml:space="preserve"> to Other IC: Which days will</w:t>
      </w:r>
      <w:r w:rsidRPr="00313CBA">
        <w:rPr>
          <w:rFonts w:eastAsia="Times New Roman" w:cstheme="minorHAnsi"/>
          <w:sz w:val="24"/>
          <w:szCs w:val="24"/>
        </w:rPr>
        <w:t xml:space="preserve"> be sunny during the next week?</w:t>
      </w:r>
      <w:r w:rsidRPr="00313CBA">
        <w:rPr>
          <w:rFonts w:eastAsia="Times New Roman" w:cstheme="minorHAnsi"/>
          <w:sz w:val="24"/>
          <w:szCs w:val="24"/>
        </w:rPr>
        <w:br/>
        <w:t xml:space="preserve">Other IC's Task: Check the weather system to figure out the sunny </w:t>
      </w:r>
      <w:r w:rsidR="00EA05DB">
        <w:rPr>
          <w:rFonts w:eastAsia="Times New Roman" w:cstheme="minorHAnsi"/>
          <w:sz w:val="24"/>
          <w:szCs w:val="24"/>
        </w:rPr>
        <w:t>days of the next week</w:t>
      </w:r>
      <w:r w:rsidR="00EA05DB">
        <w:rPr>
          <w:rFonts w:eastAsia="Times New Roman" w:cstheme="minorHAnsi"/>
          <w:sz w:val="24"/>
          <w:szCs w:val="24"/>
        </w:rPr>
        <w:br/>
        <w:t>Card 1of 5</w:t>
      </w:r>
      <w:r w:rsidRPr="00313CBA">
        <w:rPr>
          <w:rFonts w:eastAsia="Times New Roman" w:cstheme="minorHAnsi"/>
          <w:sz w:val="24"/>
          <w:szCs w:val="24"/>
        </w:rPr>
        <w:t xml:space="preserve"> (If necessary please use several IC cards to describe an IC) </w:t>
      </w:r>
    </w:p>
    <w:p w:rsidR="00313CBA" w:rsidRPr="00313CBA" w:rsidRDefault="00313CBA" w:rsidP="00313CB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13CBA">
        <w:rPr>
          <w:rFonts w:eastAsia="Times New Roman" w:cstheme="minorHAnsi"/>
          <w:sz w:val="24"/>
          <w:szCs w:val="24"/>
        </w:rPr>
        <w:t>IC Card</w:t>
      </w:r>
    </w:p>
    <w:p w:rsidR="00313CBA" w:rsidRPr="00313CBA" w:rsidRDefault="00313CBA" w:rsidP="00313CB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13CBA">
        <w:rPr>
          <w:rFonts w:eastAsia="Times New Roman" w:cstheme="minorHAnsi"/>
          <w:sz w:val="24"/>
          <w:szCs w:val="24"/>
        </w:rPr>
        <w:t>IC Name: Determine_picnic_place</w:t>
      </w:r>
      <w:r w:rsidRPr="00313CBA">
        <w:rPr>
          <w:rFonts w:eastAsia="Times New Roman" w:cstheme="minorHAnsi"/>
          <w:sz w:val="24"/>
          <w:szCs w:val="24"/>
        </w:rPr>
        <w:br/>
        <w:t>Description: Determin</w:t>
      </w:r>
      <w:r w:rsidR="00ED39D7">
        <w:rPr>
          <w:rFonts w:eastAsia="Times New Roman" w:cstheme="minorHAnsi"/>
          <w:sz w:val="24"/>
          <w:szCs w:val="24"/>
        </w:rPr>
        <w:t>e</w:t>
      </w:r>
      <w:r w:rsidRPr="00313CBA">
        <w:rPr>
          <w:rFonts w:eastAsia="Times New Roman" w:cstheme="minorHAnsi"/>
          <w:sz w:val="24"/>
          <w:szCs w:val="24"/>
        </w:rPr>
        <w:t xml:space="preserve"> picnic place</w:t>
      </w:r>
      <w:r w:rsidRPr="00313CBA">
        <w:rPr>
          <w:rFonts w:eastAsia="Times New Roman" w:cstheme="minorHAnsi"/>
          <w:sz w:val="24"/>
          <w:szCs w:val="24"/>
        </w:rPr>
        <w:br/>
        <w:t xml:space="preserve">Interaction Pattern: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990"/>
        <w:gridCol w:w="990"/>
        <w:gridCol w:w="990"/>
        <w:gridCol w:w="990"/>
        <w:gridCol w:w="1005"/>
      </w:tblGrid>
      <w:tr w:rsidR="00313CBA" w:rsidRPr="00313CBA" w:rsidTr="00313C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3CBA" w:rsidRPr="00313CBA" w:rsidRDefault="00313CBA" w:rsidP="00313C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3AC2">
              <w:rPr>
                <w:rFonts w:eastAsia="Times New Roman" w:cstheme="minorHAnsi"/>
                <w:noProof/>
                <w:sz w:val="24"/>
                <w:szCs w:val="24"/>
              </w:rPr>
              <w:drawing>
                <wp:inline distT="0" distB="0" distL="0" distR="0" wp14:anchorId="1D5F2912" wp14:editId="66B75847">
                  <wp:extent cx="588645" cy="485140"/>
                  <wp:effectExtent l="0" t="0" r="1905" b="0"/>
                  <wp:docPr id="24" name="Picture 24" descr="http://intranet.cs.pitt.edu/%7Echang/icms1/images/emp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ntranet.cs.pitt.edu/%7Echang/icms1/images/emp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13CBA" w:rsidRPr="00313CBA" w:rsidRDefault="00313CBA" w:rsidP="00313C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3AC2">
              <w:rPr>
                <w:rFonts w:eastAsia="Times New Roman" w:cstheme="minorHAnsi"/>
                <w:noProof/>
                <w:sz w:val="24"/>
                <w:szCs w:val="24"/>
              </w:rPr>
              <w:drawing>
                <wp:inline distT="0" distB="0" distL="0" distR="0" wp14:anchorId="22C28106" wp14:editId="1ADC85DE">
                  <wp:extent cx="588645" cy="485140"/>
                  <wp:effectExtent l="0" t="0" r="1905" b="0"/>
                  <wp:docPr id="23" name="Picture 23" descr="http://intranet.cs.pitt.edu/%7Echang/icms1/images/emp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ntranet.cs.pitt.edu/%7Echang/icms1/images/emp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13CBA" w:rsidRPr="00313CBA" w:rsidRDefault="00313CBA" w:rsidP="00313C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3AC2">
              <w:rPr>
                <w:rFonts w:eastAsia="Times New Roman" w:cstheme="minorHAnsi"/>
                <w:noProof/>
                <w:sz w:val="24"/>
                <w:szCs w:val="24"/>
              </w:rPr>
              <w:drawing>
                <wp:inline distT="0" distB="0" distL="0" distR="0" wp14:anchorId="19086274" wp14:editId="71B5B695">
                  <wp:extent cx="588645" cy="485140"/>
                  <wp:effectExtent l="0" t="0" r="1905" b="0"/>
                  <wp:docPr id="22" name="Picture 22" descr="http://intranet.cs.pitt.edu/%7Echang/icms1/images/emp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ntranet.cs.pitt.edu/%7Echang/icms1/images/emp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13CBA" w:rsidRPr="00313CBA" w:rsidRDefault="00313CBA" w:rsidP="00313C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3AC2">
              <w:rPr>
                <w:rFonts w:eastAsia="Times New Roman" w:cstheme="minorHAnsi"/>
                <w:noProof/>
                <w:sz w:val="24"/>
                <w:szCs w:val="24"/>
              </w:rPr>
              <w:drawing>
                <wp:inline distT="0" distB="0" distL="0" distR="0" wp14:anchorId="632A660B" wp14:editId="6C998DD5">
                  <wp:extent cx="588645" cy="485140"/>
                  <wp:effectExtent l="0" t="0" r="1905" b="0"/>
                  <wp:docPr id="21" name="Picture 21" descr="http://intranet.cs.pitt.edu/%7Echang/icms1/images/emp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ntranet.cs.pitt.edu/%7Echang/icms1/images/emp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13CBA" w:rsidRPr="00313CBA" w:rsidRDefault="00313CBA" w:rsidP="00313C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3AC2">
              <w:rPr>
                <w:rFonts w:eastAsia="Times New Roman" w:cstheme="minorHAnsi"/>
                <w:noProof/>
                <w:sz w:val="24"/>
                <w:szCs w:val="24"/>
              </w:rPr>
              <w:drawing>
                <wp:inline distT="0" distB="0" distL="0" distR="0" wp14:anchorId="59E31C6A" wp14:editId="78C5E80B">
                  <wp:extent cx="588645" cy="485140"/>
                  <wp:effectExtent l="0" t="0" r="1905" b="0"/>
                  <wp:docPr id="20" name="Picture 20" descr="http://intranet.cs.pitt.edu/%7Echang/icms1/images/emp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intranet.cs.pitt.edu/%7Echang/icms1/images/emp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13CBA" w:rsidRPr="00313CBA" w:rsidRDefault="00313CBA" w:rsidP="00313C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3AC2">
              <w:rPr>
                <w:rFonts w:eastAsia="Times New Roman" w:cstheme="minorHAnsi"/>
                <w:noProof/>
                <w:sz w:val="24"/>
                <w:szCs w:val="24"/>
              </w:rPr>
              <w:drawing>
                <wp:inline distT="0" distB="0" distL="0" distR="0" wp14:anchorId="5B63F085" wp14:editId="240F0858">
                  <wp:extent cx="588645" cy="485140"/>
                  <wp:effectExtent l="0" t="0" r="1905" b="0"/>
                  <wp:docPr id="19" name="Picture 19" descr="http://intranet.cs.pitt.edu/%7Echang/icms1/images/mixedsta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ntranet.cs.pitt.edu/%7Echang/icms1/images/mixedsta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3CBA">
              <w:rPr>
                <w:rFonts w:eastAsia="Times New Roman" w:cstheme="minorHAnsi"/>
                <w:sz w:val="24"/>
                <w:szCs w:val="24"/>
              </w:rPr>
              <w:br/>
              <w:t>Mixed</w:t>
            </w:r>
          </w:p>
        </w:tc>
      </w:tr>
    </w:tbl>
    <w:p w:rsidR="00313CBA" w:rsidRPr="00313CBA" w:rsidRDefault="00313CBA" w:rsidP="00313CB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13CBA">
        <w:rPr>
          <w:rFonts w:eastAsia="Times New Roman" w:cstheme="minorHAnsi"/>
          <w:sz w:val="24"/>
          <w:szCs w:val="24"/>
        </w:rPr>
        <w:t>My Task: Call the par</w:t>
      </w:r>
      <w:r w:rsidR="003202FB">
        <w:rPr>
          <w:rFonts w:eastAsia="Times New Roman" w:cstheme="minorHAnsi"/>
          <w:sz w:val="24"/>
          <w:szCs w:val="24"/>
        </w:rPr>
        <w:t>k manager to check out if any p</w:t>
      </w:r>
      <w:r w:rsidRPr="00313CBA">
        <w:rPr>
          <w:rFonts w:eastAsia="Times New Roman" w:cstheme="minorHAnsi"/>
          <w:sz w:val="24"/>
          <w:szCs w:val="24"/>
        </w:rPr>
        <w:t>l</w:t>
      </w:r>
      <w:r w:rsidR="003202FB">
        <w:rPr>
          <w:rFonts w:eastAsia="Times New Roman" w:cstheme="minorHAnsi"/>
          <w:sz w:val="24"/>
          <w:szCs w:val="24"/>
        </w:rPr>
        <w:t>a</w:t>
      </w:r>
      <w:r w:rsidRPr="00313CBA">
        <w:rPr>
          <w:rFonts w:eastAsia="Times New Roman" w:cstheme="minorHAnsi"/>
          <w:sz w:val="24"/>
          <w:szCs w:val="24"/>
        </w:rPr>
        <w:t xml:space="preserve">ce can hold around 20 people for a picnic and appropriate for sports, and then </w:t>
      </w:r>
      <w:r w:rsidR="00074D3B" w:rsidRPr="00313CBA">
        <w:rPr>
          <w:rFonts w:eastAsia="Times New Roman" w:cstheme="minorHAnsi"/>
          <w:sz w:val="24"/>
          <w:szCs w:val="24"/>
        </w:rPr>
        <w:t>reserve</w:t>
      </w:r>
      <w:r w:rsidR="00493FF6">
        <w:rPr>
          <w:rFonts w:eastAsia="Times New Roman" w:cstheme="minorHAnsi"/>
          <w:sz w:val="24"/>
          <w:szCs w:val="24"/>
        </w:rPr>
        <w:t xml:space="preserve"> </w:t>
      </w:r>
      <w:r w:rsidRPr="00313CBA">
        <w:rPr>
          <w:rFonts w:eastAsia="Times New Roman" w:cstheme="minorHAnsi"/>
          <w:sz w:val="24"/>
          <w:szCs w:val="24"/>
        </w:rPr>
        <w:t>one.</w:t>
      </w:r>
      <w:r w:rsidRPr="00313CBA">
        <w:rPr>
          <w:rFonts w:eastAsia="Times New Roman" w:cstheme="minorHAnsi"/>
          <w:sz w:val="24"/>
          <w:szCs w:val="24"/>
        </w:rPr>
        <w:br/>
        <w:t xml:space="preserve">Time Critical Condition: </w:t>
      </w:r>
      <w:r w:rsidRPr="00313CBA">
        <w:rPr>
          <w:rFonts w:eastAsia="Times New Roman" w:cstheme="minorHAnsi"/>
          <w:sz w:val="24"/>
          <w:szCs w:val="24"/>
        </w:rPr>
        <w:br/>
        <w:t>Name of Other IC: Park manager</w:t>
      </w:r>
      <w:r w:rsidRPr="00313CBA">
        <w:rPr>
          <w:rFonts w:eastAsia="Times New Roman" w:cstheme="minorHAnsi"/>
          <w:sz w:val="24"/>
          <w:szCs w:val="24"/>
        </w:rPr>
        <w:br/>
        <w:t xml:space="preserve">Message to Other IC: </w:t>
      </w:r>
      <w:r w:rsidR="009C4FE6">
        <w:rPr>
          <w:rFonts w:eastAsia="Times New Roman" w:cstheme="minorHAnsi"/>
          <w:sz w:val="24"/>
          <w:szCs w:val="24"/>
        </w:rPr>
        <w:t>If a</w:t>
      </w:r>
      <w:r w:rsidRPr="00313CBA">
        <w:rPr>
          <w:rFonts w:eastAsia="Times New Roman" w:cstheme="minorHAnsi"/>
          <w:sz w:val="24"/>
          <w:szCs w:val="24"/>
        </w:rPr>
        <w:t xml:space="preserve">ny place </w:t>
      </w:r>
      <w:r w:rsidR="009C4FE6">
        <w:rPr>
          <w:rFonts w:eastAsia="Times New Roman" w:cstheme="minorHAnsi"/>
          <w:sz w:val="24"/>
          <w:szCs w:val="24"/>
        </w:rPr>
        <w:t xml:space="preserve">in the park </w:t>
      </w:r>
      <w:r w:rsidRPr="00313CBA">
        <w:rPr>
          <w:rFonts w:eastAsia="Times New Roman" w:cstheme="minorHAnsi"/>
          <w:sz w:val="24"/>
          <w:szCs w:val="24"/>
        </w:rPr>
        <w:t>can hold around 20 people for a picnic and appropriate for sports</w:t>
      </w:r>
      <w:r w:rsidRPr="00313CBA">
        <w:rPr>
          <w:rFonts w:eastAsia="Times New Roman" w:cstheme="minorHAnsi"/>
          <w:sz w:val="24"/>
          <w:szCs w:val="24"/>
        </w:rPr>
        <w:br/>
        <w:t>Other IC's Task: Check the system to see if any place meet the requirement</w:t>
      </w:r>
      <w:r w:rsidR="00BD36F1">
        <w:rPr>
          <w:rFonts w:eastAsia="Times New Roman" w:cstheme="minorHAnsi"/>
          <w:sz w:val="24"/>
          <w:szCs w:val="24"/>
        </w:rPr>
        <w:t>, and reserve one for me</w:t>
      </w:r>
      <w:r w:rsidR="00D803D4">
        <w:rPr>
          <w:rFonts w:eastAsia="Times New Roman" w:cstheme="minorHAnsi"/>
          <w:sz w:val="24"/>
          <w:szCs w:val="24"/>
        </w:rPr>
        <w:t>.</w:t>
      </w:r>
      <w:r w:rsidR="00EA05DB">
        <w:rPr>
          <w:rFonts w:eastAsia="Times New Roman" w:cstheme="minorHAnsi"/>
          <w:sz w:val="24"/>
          <w:szCs w:val="24"/>
        </w:rPr>
        <w:br/>
        <w:t>Card 2of 5</w:t>
      </w:r>
      <w:r w:rsidRPr="00313CBA">
        <w:rPr>
          <w:rFonts w:eastAsia="Times New Roman" w:cstheme="minorHAnsi"/>
          <w:sz w:val="24"/>
          <w:szCs w:val="24"/>
        </w:rPr>
        <w:t xml:space="preserve"> (If necessary please use several IC cards to describe an IC) </w:t>
      </w:r>
    </w:p>
    <w:p w:rsidR="008F0ACE" w:rsidRDefault="008F0ACE" w:rsidP="00924AC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924AC3" w:rsidRPr="00313CBA" w:rsidRDefault="00924AC3" w:rsidP="00924AC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13CBA">
        <w:rPr>
          <w:rFonts w:eastAsia="Times New Roman" w:cstheme="minorHAnsi"/>
          <w:sz w:val="24"/>
          <w:szCs w:val="24"/>
        </w:rPr>
        <w:lastRenderedPageBreak/>
        <w:t>IC Card</w:t>
      </w:r>
    </w:p>
    <w:p w:rsidR="00924AC3" w:rsidRPr="00313CBA" w:rsidRDefault="00924AC3" w:rsidP="00924AC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13CBA">
        <w:rPr>
          <w:rFonts w:eastAsia="Times New Roman" w:cstheme="minorHAnsi"/>
          <w:sz w:val="24"/>
          <w:szCs w:val="24"/>
        </w:rPr>
        <w:t>IC Name: Invite_friends</w:t>
      </w:r>
      <w:r w:rsidRPr="00313CBA">
        <w:rPr>
          <w:rFonts w:eastAsia="Times New Roman" w:cstheme="minorHAnsi"/>
          <w:sz w:val="24"/>
          <w:szCs w:val="24"/>
        </w:rPr>
        <w:br/>
        <w:t>Description: Invite friends</w:t>
      </w:r>
      <w:r w:rsidRPr="00313CBA">
        <w:rPr>
          <w:rFonts w:eastAsia="Times New Roman" w:cstheme="minorHAnsi"/>
          <w:sz w:val="24"/>
          <w:szCs w:val="24"/>
        </w:rPr>
        <w:br/>
        <w:t xml:space="preserve">Interaction Pattern: </w:t>
      </w:r>
    </w:p>
    <w:tbl>
      <w:tblPr>
        <w:tblW w:w="1023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1685"/>
        <w:gridCol w:w="1685"/>
        <w:gridCol w:w="92"/>
        <w:gridCol w:w="1685"/>
        <w:gridCol w:w="1685"/>
        <w:gridCol w:w="1700"/>
      </w:tblGrid>
      <w:tr w:rsidR="008005E1" w:rsidRPr="00313CBA" w:rsidTr="00465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5E1" w:rsidRPr="00313CBA" w:rsidRDefault="008005E1" w:rsidP="00A4048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3AC2">
              <w:rPr>
                <w:rFonts w:eastAsia="Times New Roman" w:cstheme="minorHAnsi"/>
                <w:noProof/>
                <w:sz w:val="24"/>
                <w:szCs w:val="24"/>
              </w:rPr>
              <w:drawing>
                <wp:inline distT="0" distB="0" distL="0" distR="0" wp14:anchorId="53157BB4" wp14:editId="7A379269">
                  <wp:extent cx="588645" cy="485140"/>
                  <wp:effectExtent l="0" t="0" r="1905" b="0"/>
                  <wp:docPr id="6" name="Picture 6" descr="http://intranet.cs.pitt.edu/%7Echang/icms1/images/emp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intranet.cs.pitt.edu/%7Echang/icms1/images/emp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5E1" w:rsidRPr="00313CBA" w:rsidRDefault="008005E1" w:rsidP="00A4048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3AC2">
              <w:rPr>
                <w:rFonts w:eastAsia="Times New Roman" w:cstheme="minorHAnsi"/>
                <w:noProof/>
                <w:sz w:val="24"/>
                <w:szCs w:val="24"/>
              </w:rPr>
              <w:drawing>
                <wp:inline distT="0" distB="0" distL="0" distR="0" wp14:anchorId="40F8C72C" wp14:editId="22FDB4BC">
                  <wp:extent cx="588645" cy="485140"/>
                  <wp:effectExtent l="0" t="0" r="1905" b="0"/>
                  <wp:docPr id="5" name="Picture 5" descr="http://intranet.cs.pitt.edu/%7Echang/icms1/images/emp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intranet.cs.pitt.edu/%7Echang/icms1/images/emp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005E1" w:rsidRPr="00313CBA" w:rsidRDefault="008005E1" w:rsidP="00AB6C5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3AC2">
              <w:rPr>
                <w:rFonts w:eastAsia="Times New Roman" w:cstheme="minorHAnsi"/>
                <w:noProof/>
                <w:sz w:val="24"/>
                <w:szCs w:val="24"/>
              </w:rPr>
              <w:drawing>
                <wp:inline distT="0" distB="0" distL="0" distR="0" wp14:anchorId="7A0B4A4A" wp14:editId="1E2DE95A">
                  <wp:extent cx="588645" cy="485140"/>
                  <wp:effectExtent l="0" t="0" r="1905" b="0"/>
                  <wp:docPr id="35" name="Picture 35" descr="http://intranet.cs.pitt.edu/%7Echang/icms1/images/mixedsta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ntranet.cs.pitt.edu/%7Echang/icms1/images/mixedsta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3CBA">
              <w:rPr>
                <w:rFonts w:eastAsia="Times New Roman" w:cstheme="minorHAnsi"/>
                <w:sz w:val="24"/>
                <w:szCs w:val="24"/>
              </w:rPr>
              <w:br/>
              <w:t>Mixed</w:t>
            </w:r>
          </w:p>
        </w:tc>
        <w:tc>
          <w:tcPr>
            <w:tcW w:w="0" w:type="auto"/>
            <w:vAlign w:val="center"/>
            <w:hideMark/>
          </w:tcPr>
          <w:p w:rsidR="008005E1" w:rsidRPr="00313CBA" w:rsidRDefault="008005E1" w:rsidP="008005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8005E1" w:rsidRPr="00313CBA" w:rsidRDefault="008005E1" w:rsidP="00A4048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3AC2">
              <w:rPr>
                <w:rFonts w:eastAsia="Times New Roman" w:cstheme="minorHAnsi"/>
                <w:noProof/>
                <w:sz w:val="24"/>
                <w:szCs w:val="24"/>
              </w:rPr>
              <w:drawing>
                <wp:inline distT="0" distB="0" distL="0" distR="0" wp14:anchorId="3A80DDDD" wp14:editId="7CCC4C83">
                  <wp:extent cx="588645" cy="485140"/>
                  <wp:effectExtent l="0" t="0" r="1905" b="0"/>
                  <wp:docPr id="3" name="Picture 3" descr="http://intranet.cs.pitt.edu/%7Echang/icms1/images/emp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intranet.cs.pitt.edu/%7Echang/icms1/images/emp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5E1" w:rsidRPr="00313CBA" w:rsidRDefault="008005E1" w:rsidP="00A4048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3AC2">
              <w:rPr>
                <w:rFonts w:eastAsia="Times New Roman" w:cstheme="minorHAnsi"/>
                <w:noProof/>
                <w:sz w:val="24"/>
                <w:szCs w:val="24"/>
              </w:rPr>
              <w:drawing>
                <wp:inline distT="0" distB="0" distL="0" distR="0" wp14:anchorId="44A026A4" wp14:editId="4EF72E87">
                  <wp:extent cx="588645" cy="485140"/>
                  <wp:effectExtent l="0" t="0" r="1905" b="0"/>
                  <wp:docPr id="2" name="Picture 2" descr="http://intranet.cs.pitt.edu/%7Echang/icms1/images/emp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intranet.cs.pitt.edu/%7Echang/icms1/images/emp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05E1" w:rsidRPr="00313CBA" w:rsidRDefault="008005E1" w:rsidP="00A4048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3AC2">
              <w:rPr>
                <w:rFonts w:eastAsia="Times New Roman" w:cstheme="minorHAnsi"/>
                <w:noProof/>
                <w:sz w:val="24"/>
                <w:szCs w:val="24"/>
              </w:rPr>
              <w:drawing>
                <wp:inline distT="0" distB="0" distL="0" distR="0" wp14:anchorId="7BC0DFC9" wp14:editId="31560DB1">
                  <wp:extent cx="588645" cy="485140"/>
                  <wp:effectExtent l="0" t="0" r="1905" b="0"/>
                  <wp:docPr id="1" name="Picture 1" descr="http://intranet.cs.pitt.edu/%7Echang/icms1/images/emp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intranet.cs.pitt.edu/%7Echang/icms1/images/emp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4AC3" w:rsidRDefault="00924AC3" w:rsidP="00C32E9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13CBA">
        <w:rPr>
          <w:rFonts w:eastAsia="Times New Roman" w:cstheme="minorHAnsi"/>
          <w:sz w:val="24"/>
          <w:szCs w:val="24"/>
        </w:rPr>
        <w:t xml:space="preserve">My Task: </w:t>
      </w:r>
      <w:r w:rsidR="005D1E65">
        <w:rPr>
          <w:rFonts w:eastAsia="Times New Roman" w:cstheme="minorHAnsi"/>
          <w:sz w:val="24"/>
          <w:szCs w:val="24"/>
        </w:rPr>
        <w:t>Invite friends</w:t>
      </w:r>
      <w:r w:rsidRPr="00313CBA">
        <w:rPr>
          <w:rFonts w:eastAsia="Times New Roman" w:cstheme="minorHAnsi"/>
          <w:sz w:val="24"/>
          <w:szCs w:val="24"/>
        </w:rPr>
        <w:br/>
        <w:t xml:space="preserve">Time Critical Condition: </w:t>
      </w:r>
      <w:r w:rsidRPr="00313CBA">
        <w:rPr>
          <w:rFonts w:eastAsia="Times New Roman" w:cstheme="minorHAnsi"/>
          <w:sz w:val="24"/>
          <w:szCs w:val="24"/>
        </w:rPr>
        <w:br/>
        <w:t>Name of Other IC: My friend</w:t>
      </w:r>
      <w:r w:rsidRPr="00313CBA">
        <w:rPr>
          <w:rFonts w:eastAsia="Times New Roman" w:cstheme="minorHAnsi"/>
          <w:sz w:val="24"/>
          <w:szCs w:val="24"/>
        </w:rPr>
        <w:br/>
        <w:t>Message to Other IC:</w:t>
      </w:r>
      <w:r w:rsidR="004C2081">
        <w:rPr>
          <w:rFonts w:eastAsia="Times New Roman" w:cstheme="minorHAnsi"/>
          <w:sz w:val="24"/>
          <w:szCs w:val="24"/>
        </w:rPr>
        <w:t xml:space="preserve"> Invitation</w:t>
      </w:r>
      <w:r w:rsidRPr="00313CBA">
        <w:rPr>
          <w:rFonts w:eastAsia="Times New Roman" w:cstheme="minorHAnsi"/>
          <w:sz w:val="24"/>
          <w:szCs w:val="24"/>
        </w:rPr>
        <w:br/>
      </w:r>
      <w:r w:rsidR="00EA05DB">
        <w:rPr>
          <w:rFonts w:eastAsia="Times New Roman" w:cstheme="minorHAnsi"/>
          <w:sz w:val="24"/>
          <w:szCs w:val="24"/>
        </w:rPr>
        <w:t xml:space="preserve">Other IC's Task: </w:t>
      </w:r>
      <w:r w:rsidR="00C000EB">
        <w:rPr>
          <w:rFonts w:eastAsia="Times New Roman" w:cstheme="minorHAnsi"/>
          <w:sz w:val="24"/>
          <w:szCs w:val="24"/>
        </w:rPr>
        <w:t>accept or decline</w:t>
      </w:r>
      <w:r w:rsidR="00EA05DB">
        <w:rPr>
          <w:rFonts w:eastAsia="Times New Roman" w:cstheme="minorHAnsi"/>
          <w:sz w:val="24"/>
          <w:szCs w:val="24"/>
        </w:rPr>
        <w:br/>
        <w:t>Card 3of 5</w:t>
      </w:r>
      <w:r w:rsidRPr="00313CBA">
        <w:rPr>
          <w:rFonts w:eastAsia="Times New Roman" w:cstheme="minorHAnsi"/>
          <w:sz w:val="24"/>
          <w:szCs w:val="24"/>
        </w:rPr>
        <w:t xml:space="preserve"> (If necessary please use several IC cards to describe an IC) </w:t>
      </w:r>
    </w:p>
    <w:p w:rsidR="00523149" w:rsidRDefault="00523149" w:rsidP="00313CB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313CBA" w:rsidRPr="00313CBA" w:rsidRDefault="00313CBA" w:rsidP="00313CB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13CBA">
        <w:rPr>
          <w:rFonts w:eastAsia="Times New Roman" w:cstheme="minorHAnsi"/>
          <w:sz w:val="24"/>
          <w:szCs w:val="24"/>
        </w:rPr>
        <w:t>IC Card</w:t>
      </w:r>
    </w:p>
    <w:p w:rsidR="00313CBA" w:rsidRPr="00313CBA" w:rsidRDefault="00313CBA" w:rsidP="00313CB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13CBA">
        <w:rPr>
          <w:rFonts w:eastAsia="Times New Roman" w:cstheme="minorHAnsi"/>
          <w:sz w:val="24"/>
          <w:szCs w:val="24"/>
        </w:rPr>
        <w:t>IC Name: Prepare_food</w:t>
      </w:r>
      <w:r w:rsidRPr="00313CBA">
        <w:rPr>
          <w:rFonts w:eastAsia="Times New Roman" w:cstheme="minorHAnsi"/>
          <w:sz w:val="24"/>
          <w:szCs w:val="24"/>
        </w:rPr>
        <w:br/>
        <w:t>Description: Prepare food</w:t>
      </w:r>
      <w:r w:rsidRPr="00313CBA">
        <w:rPr>
          <w:rFonts w:eastAsia="Times New Roman" w:cstheme="minorHAnsi"/>
          <w:sz w:val="24"/>
          <w:szCs w:val="24"/>
        </w:rPr>
        <w:br/>
        <w:t xml:space="preserve">Interaction Pattern: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990"/>
        <w:gridCol w:w="990"/>
        <w:gridCol w:w="990"/>
        <w:gridCol w:w="990"/>
        <w:gridCol w:w="1005"/>
      </w:tblGrid>
      <w:tr w:rsidR="00313CBA" w:rsidRPr="00313CBA" w:rsidTr="00313C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3CBA" w:rsidRPr="00313CBA" w:rsidRDefault="00313CBA" w:rsidP="00313C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3AC2">
              <w:rPr>
                <w:rFonts w:eastAsia="Times New Roman" w:cstheme="minorHAnsi"/>
                <w:noProof/>
                <w:sz w:val="24"/>
                <w:szCs w:val="24"/>
              </w:rPr>
              <w:drawing>
                <wp:inline distT="0" distB="0" distL="0" distR="0" wp14:anchorId="6FBFCC44" wp14:editId="2C0C44AA">
                  <wp:extent cx="588645" cy="485140"/>
                  <wp:effectExtent l="0" t="0" r="1905" b="0"/>
                  <wp:docPr id="18" name="Picture 18" descr="http://intranet.cs.pitt.edu/%7Echang/icms1/images/emp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intranet.cs.pitt.edu/%7Echang/icms1/images/emp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13CBA" w:rsidRPr="00313CBA" w:rsidRDefault="00313CBA" w:rsidP="00313C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3AC2">
              <w:rPr>
                <w:rFonts w:eastAsia="Times New Roman" w:cstheme="minorHAnsi"/>
                <w:noProof/>
                <w:sz w:val="24"/>
                <w:szCs w:val="24"/>
              </w:rPr>
              <w:drawing>
                <wp:inline distT="0" distB="0" distL="0" distR="0" wp14:anchorId="6DB30040" wp14:editId="071D96EE">
                  <wp:extent cx="588645" cy="485140"/>
                  <wp:effectExtent l="0" t="0" r="1905" b="0"/>
                  <wp:docPr id="17" name="Picture 17" descr="http://intranet.cs.pitt.edu/%7Echang/icms1/images/emp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intranet.cs.pitt.edu/%7Echang/icms1/images/emp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13CBA" w:rsidRPr="00313CBA" w:rsidRDefault="00313CBA" w:rsidP="00313C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3AC2">
              <w:rPr>
                <w:rFonts w:eastAsia="Times New Roman" w:cstheme="minorHAnsi"/>
                <w:noProof/>
                <w:sz w:val="24"/>
                <w:szCs w:val="24"/>
              </w:rPr>
              <w:drawing>
                <wp:inline distT="0" distB="0" distL="0" distR="0" wp14:anchorId="1533EFB8" wp14:editId="048035B9">
                  <wp:extent cx="588645" cy="485140"/>
                  <wp:effectExtent l="0" t="0" r="1905" b="0"/>
                  <wp:docPr id="16" name="Picture 16" descr="http://intranet.cs.pitt.edu/%7Echang/icms1/images/emp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ntranet.cs.pitt.edu/%7Echang/icms1/images/emp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13CBA" w:rsidRPr="00313CBA" w:rsidRDefault="00313CBA" w:rsidP="00313C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3AC2">
              <w:rPr>
                <w:rFonts w:eastAsia="Times New Roman" w:cstheme="minorHAnsi"/>
                <w:noProof/>
                <w:sz w:val="24"/>
                <w:szCs w:val="24"/>
              </w:rPr>
              <w:drawing>
                <wp:inline distT="0" distB="0" distL="0" distR="0" wp14:anchorId="45999F72" wp14:editId="3186BCD2">
                  <wp:extent cx="588645" cy="485140"/>
                  <wp:effectExtent l="0" t="0" r="1905" b="0"/>
                  <wp:docPr id="15" name="Picture 15" descr="http://intranet.cs.pitt.edu/%7Echang/icms1/images/emp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intranet.cs.pitt.edu/%7Echang/icms1/images/emp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13CBA" w:rsidRPr="00313CBA" w:rsidRDefault="00313CBA" w:rsidP="00313C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3AC2">
              <w:rPr>
                <w:rFonts w:eastAsia="Times New Roman" w:cstheme="minorHAnsi"/>
                <w:noProof/>
                <w:sz w:val="24"/>
                <w:szCs w:val="24"/>
              </w:rPr>
              <w:drawing>
                <wp:inline distT="0" distB="0" distL="0" distR="0" wp14:anchorId="1906870E" wp14:editId="2A77D17E">
                  <wp:extent cx="588645" cy="485140"/>
                  <wp:effectExtent l="0" t="0" r="1905" b="0"/>
                  <wp:docPr id="14" name="Picture 14" descr="http://intranet.cs.pitt.edu/%7Echang/icms1/images/emp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intranet.cs.pitt.edu/%7Echang/icms1/images/emp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13CBA" w:rsidRPr="00313CBA" w:rsidRDefault="00313CBA" w:rsidP="00313C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3AC2">
              <w:rPr>
                <w:rFonts w:eastAsia="Times New Roman" w:cstheme="minorHAnsi"/>
                <w:noProof/>
                <w:sz w:val="24"/>
                <w:szCs w:val="24"/>
              </w:rPr>
              <w:drawing>
                <wp:inline distT="0" distB="0" distL="0" distR="0" wp14:anchorId="51ACAB75" wp14:editId="683A9BCA">
                  <wp:extent cx="588645" cy="485140"/>
                  <wp:effectExtent l="0" t="0" r="1905" b="0"/>
                  <wp:docPr id="13" name="Picture 13" descr="http://intranet.cs.pitt.edu/%7Echang/icms1/images/mixedsta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ntranet.cs.pitt.edu/%7Echang/icms1/images/mixedsta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3CBA">
              <w:rPr>
                <w:rFonts w:eastAsia="Times New Roman" w:cstheme="minorHAnsi"/>
                <w:sz w:val="24"/>
                <w:szCs w:val="24"/>
              </w:rPr>
              <w:br/>
              <w:t>Mixed</w:t>
            </w:r>
          </w:p>
        </w:tc>
      </w:tr>
    </w:tbl>
    <w:p w:rsidR="00313CBA" w:rsidRPr="00313CBA" w:rsidRDefault="00313CBA" w:rsidP="00313CB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13CBA">
        <w:rPr>
          <w:rFonts w:eastAsia="Times New Roman" w:cstheme="minorHAnsi"/>
          <w:sz w:val="24"/>
          <w:szCs w:val="24"/>
        </w:rPr>
        <w:t xml:space="preserve">My Task: Go to the </w:t>
      </w:r>
      <w:r w:rsidR="00441842">
        <w:rPr>
          <w:rFonts w:eastAsia="Times New Roman" w:cstheme="minorHAnsi"/>
          <w:sz w:val="24"/>
          <w:szCs w:val="24"/>
        </w:rPr>
        <w:t xml:space="preserve">food </w:t>
      </w:r>
      <w:r w:rsidRPr="00313CBA">
        <w:rPr>
          <w:rFonts w:eastAsia="Times New Roman" w:cstheme="minorHAnsi"/>
          <w:sz w:val="24"/>
          <w:szCs w:val="24"/>
        </w:rPr>
        <w:t>market and buy the food</w:t>
      </w:r>
      <w:r w:rsidRPr="00313CBA">
        <w:rPr>
          <w:rFonts w:eastAsia="Times New Roman" w:cstheme="minorHAnsi"/>
          <w:sz w:val="24"/>
          <w:szCs w:val="24"/>
        </w:rPr>
        <w:br/>
        <w:t xml:space="preserve">Time Critical Condition: </w:t>
      </w:r>
      <w:r w:rsidRPr="00313CBA">
        <w:rPr>
          <w:rFonts w:eastAsia="Times New Roman" w:cstheme="minorHAnsi"/>
          <w:sz w:val="24"/>
          <w:szCs w:val="24"/>
        </w:rPr>
        <w:br/>
        <w:t>Name of Other IC: Food market</w:t>
      </w:r>
      <w:r w:rsidRPr="00313CBA">
        <w:rPr>
          <w:rFonts w:eastAsia="Times New Roman" w:cstheme="minorHAnsi"/>
          <w:sz w:val="24"/>
          <w:szCs w:val="24"/>
        </w:rPr>
        <w:br/>
        <w:t>Message to Other IC: Order the food I need</w:t>
      </w:r>
      <w:r w:rsidRPr="00313CBA">
        <w:rPr>
          <w:rFonts w:eastAsia="Times New Roman" w:cstheme="minorHAnsi"/>
          <w:sz w:val="24"/>
          <w:szCs w:val="24"/>
        </w:rPr>
        <w:br/>
        <w:t xml:space="preserve">Other IC's Task: Get the food I </w:t>
      </w:r>
      <w:r w:rsidR="00EA05DB">
        <w:rPr>
          <w:rFonts w:eastAsia="Times New Roman" w:cstheme="minorHAnsi"/>
          <w:sz w:val="24"/>
          <w:szCs w:val="24"/>
        </w:rPr>
        <w:t xml:space="preserve">ordered from storage </w:t>
      </w:r>
      <w:r w:rsidR="00EA05DB">
        <w:rPr>
          <w:rFonts w:eastAsia="Times New Roman" w:cstheme="minorHAnsi"/>
          <w:sz w:val="24"/>
          <w:szCs w:val="24"/>
        </w:rPr>
        <w:br/>
        <w:t>Card 4of 5</w:t>
      </w:r>
      <w:r w:rsidRPr="00313CBA">
        <w:rPr>
          <w:rFonts w:eastAsia="Times New Roman" w:cstheme="minorHAnsi"/>
          <w:sz w:val="24"/>
          <w:szCs w:val="24"/>
        </w:rPr>
        <w:t xml:space="preserve"> (If necessary please use several IC cards to describe an IC) </w:t>
      </w:r>
    </w:p>
    <w:p w:rsidR="00313CBA" w:rsidRPr="00313CBA" w:rsidRDefault="00313CBA" w:rsidP="00313CB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13CBA">
        <w:rPr>
          <w:rFonts w:eastAsia="Times New Roman" w:cstheme="minorHAnsi"/>
          <w:sz w:val="24"/>
          <w:szCs w:val="24"/>
        </w:rPr>
        <w:t>IC Card</w:t>
      </w:r>
    </w:p>
    <w:p w:rsidR="00313CBA" w:rsidRPr="00313CBA" w:rsidRDefault="00313CBA" w:rsidP="00313CB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13CBA">
        <w:rPr>
          <w:rFonts w:eastAsia="Times New Roman" w:cstheme="minorHAnsi"/>
          <w:sz w:val="24"/>
          <w:szCs w:val="24"/>
        </w:rPr>
        <w:t>IC Name: Organize_sports</w:t>
      </w:r>
      <w:r w:rsidRPr="00313CBA">
        <w:rPr>
          <w:rFonts w:eastAsia="Times New Roman" w:cstheme="minorHAnsi"/>
          <w:sz w:val="24"/>
          <w:szCs w:val="24"/>
        </w:rPr>
        <w:br/>
        <w:t>Description: Organize sport</w:t>
      </w:r>
      <w:r w:rsidR="0052473A">
        <w:rPr>
          <w:rFonts w:eastAsia="Times New Roman" w:cstheme="minorHAnsi"/>
          <w:sz w:val="24"/>
          <w:szCs w:val="24"/>
        </w:rPr>
        <w:t>s</w:t>
      </w:r>
      <w:r w:rsidRPr="00313CBA">
        <w:rPr>
          <w:rFonts w:eastAsia="Times New Roman" w:cstheme="minorHAnsi"/>
          <w:sz w:val="24"/>
          <w:szCs w:val="24"/>
        </w:rPr>
        <w:br/>
        <w:t xml:space="preserve">Interaction Pattern: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990"/>
        <w:gridCol w:w="990"/>
        <w:gridCol w:w="990"/>
        <w:gridCol w:w="990"/>
        <w:gridCol w:w="1005"/>
      </w:tblGrid>
      <w:tr w:rsidR="00313CBA" w:rsidRPr="00313CBA" w:rsidTr="00313C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3CBA" w:rsidRPr="00313CBA" w:rsidRDefault="00313CBA" w:rsidP="00313C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3AC2">
              <w:rPr>
                <w:rFonts w:eastAsia="Times New Roman" w:cstheme="minorHAnsi"/>
                <w:noProof/>
                <w:sz w:val="24"/>
                <w:szCs w:val="24"/>
              </w:rPr>
              <w:drawing>
                <wp:inline distT="0" distB="0" distL="0" distR="0" wp14:anchorId="2B7790FD" wp14:editId="25021660">
                  <wp:extent cx="588645" cy="485140"/>
                  <wp:effectExtent l="0" t="0" r="1905" b="0"/>
                  <wp:docPr id="12" name="Picture 12" descr="http://intranet.cs.pitt.edu/%7Echang/icms1/images/emp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intranet.cs.pitt.edu/%7Echang/icms1/images/emp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13CBA" w:rsidRPr="00313CBA" w:rsidRDefault="00313CBA" w:rsidP="00313C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3AC2">
              <w:rPr>
                <w:rFonts w:eastAsia="Times New Roman" w:cstheme="minorHAnsi"/>
                <w:noProof/>
                <w:sz w:val="24"/>
                <w:szCs w:val="24"/>
              </w:rPr>
              <w:drawing>
                <wp:inline distT="0" distB="0" distL="0" distR="0" wp14:anchorId="5C2119E5" wp14:editId="7CEB48CB">
                  <wp:extent cx="588645" cy="485140"/>
                  <wp:effectExtent l="0" t="0" r="1905" b="0"/>
                  <wp:docPr id="11" name="Picture 11" descr="http://intranet.cs.pitt.edu/%7Echang/icms1/images/emp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intranet.cs.pitt.edu/%7Echang/icms1/images/emp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13CBA" w:rsidRPr="00313CBA" w:rsidRDefault="00313CBA" w:rsidP="00313C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3AC2">
              <w:rPr>
                <w:rFonts w:eastAsia="Times New Roman" w:cstheme="minorHAnsi"/>
                <w:noProof/>
                <w:sz w:val="24"/>
                <w:szCs w:val="24"/>
              </w:rPr>
              <w:drawing>
                <wp:inline distT="0" distB="0" distL="0" distR="0" wp14:anchorId="69549572" wp14:editId="6CF6206F">
                  <wp:extent cx="588645" cy="485140"/>
                  <wp:effectExtent l="0" t="0" r="1905" b="0"/>
                  <wp:docPr id="10" name="Picture 10" descr="http://intranet.cs.pitt.edu/%7Echang/icms1/images/emp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ntranet.cs.pitt.edu/%7Echang/icms1/images/emp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13CBA" w:rsidRPr="00313CBA" w:rsidRDefault="00313CBA" w:rsidP="00313C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3AC2">
              <w:rPr>
                <w:rFonts w:eastAsia="Times New Roman" w:cstheme="minorHAnsi"/>
                <w:noProof/>
                <w:sz w:val="24"/>
                <w:szCs w:val="24"/>
              </w:rPr>
              <w:drawing>
                <wp:inline distT="0" distB="0" distL="0" distR="0" wp14:anchorId="3947435A" wp14:editId="7DEFA570">
                  <wp:extent cx="588645" cy="485140"/>
                  <wp:effectExtent l="0" t="0" r="1905" b="0"/>
                  <wp:docPr id="9" name="Picture 9" descr="http://intranet.cs.pitt.edu/%7Echang/icms1/images/emp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intranet.cs.pitt.edu/%7Echang/icms1/images/emp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13CBA" w:rsidRPr="00313CBA" w:rsidRDefault="00313CBA" w:rsidP="00313C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3AC2">
              <w:rPr>
                <w:rFonts w:eastAsia="Times New Roman" w:cstheme="minorHAnsi"/>
                <w:noProof/>
                <w:sz w:val="24"/>
                <w:szCs w:val="24"/>
              </w:rPr>
              <w:drawing>
                <wp:inline distT="0" distB="0" distL="0" distR="0" wp14:anchorId="6DAAC068" wp14:editId="4AA44666">
                  <wp:extent cx="588645" cy="485140"/>
                  <wp:effectExtent l="0" t="0" r="1905" b="0"/>
                  <wp:docPr id="8" name="Picture 8" descr="http://intranet.cs.pitt.edu/%7Echang/icms1/images/emp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intranet.cs.pitt.edu/%7Echang/icms1/images/emp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13CBA" w:rsidRPr="00313CBA" w:rsidRDefault="00313CBA" w:rsidP="00313C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3AC2">
              <w:rPr>
                <w:rFonts w:eastAsia="Times New Roman" w:cstheme="minorHAnsi"/>
                <w:noProof/>
                <w:sz w:val="24"/>
                <w:szCs w:val="24"/>
              </w:rPr>
              <w:drawing>
                <wp:inline distT="0" distB="0" distL="0" distR="0" wp14:anchorId="1B2D9132" wp14:editId="3E27F259">
                  <wp:extent cx="588645" cy="485140"/>
                  <wp:effectExtent l="0" t="0" r="1905" b="0"/>
                  <wp:docPr id="7" name="Picture 7" descr="http://intranet.cs.pitt.edu/%7Echang/icms1/images/mixedsta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intranet.cs.pitt.edu/%7Echang/icms1/images/mixedsta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3CBA">
              <w:rPr>
                <w:rFonts w:eastAsia="Times New Roman" w:cstheme="minorHAnsi"/>
                <w:sz w:val="24"/>
                <w:szCs w:val="24"/>
              </w:rPr>
              <w:br/>
              <w:t>Mixed</w:t>
            </w:r>
          </w:p>
        </w:tc>
      </w:tr>
    </w:tbl>
    <w:p w:rsidR="00313CBA" w:rsidRPr="00313CBA" w:rsidRDefault="00313CBA" w:rsidP="00313CB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13CBA">
        <w:rPr>
          <w:rFonts w:eastAsia="Times New Roman" w:cstheme="minorHAnsi"/>
          <w:sz w:val="24"/>
          <w:szCs w:val="24"/>
        </w:rPr>
        <w:lastRenderedPageBreak/>
        <w:t>My Task: Ask my friends to play games together</w:t>
      </w:r>
      <w:r w:rsidRPr="00313CBA">
        <w:rPr>
          <w:rFonts w:eastAsia="Times New Roman" w:cstheme="minorHAnsi"/>
          <w:sz w:val="24"/>
          <w:szCs w:val="24"/>
        </w:rPr>
        <w:br/>
        <w:t xml:space="preserve">Time Critical Condition: </w:t>
      </w:r>
      <w:r w:rsidRPr="00313CBA">
        <w:rPr>
          <w:rFonts w:eastAsia="Times New Roman" w:cstheme="minorHAnsi"/>
          <w:sz w:val="24"/>
          <w:szCs w:val="24"/>
        </w:rPr>
        <w:br/>
        <w:t>Name of Other IC: My friend</w:t>
      </w:r>
      <w:r w:rsidRPr="00313CBA">
        <w:rPr>
          <w:rFonts w:eastAsia="Times New Roman" w:cstheme="minorHAnsi"/>
          <w:sz w:val="24"/>
          <w:szCs w:val="24"/>
        </w:rPr>
        <w:br/>
        <w:t>Message to Other IC: Play games?</w:t>
      </w:r>
      <w:r w:rsidR="00850329">
        <w:rPr>
          <w:rFonts w:eastAsia="Times New Roman" w:cstheme="minorHAnsi"/>
          <w:sz w:val="24"/>
          <w:szCs w:val="24"/>
        </w:rPr>
        <w:br/>
        <w:t xml:space="preserve">Other IC's Task: </w:t>
      </w:r>
      <w:r w:rsidR="0029122D">
        <w:rPr>
          <w:rFonts w:eastAsia="Times New Roman" w:cstheme="minorHAnsi"/>
          <w:sz w:val="24"/>
          <w:szCs w:val="24"/>
        </w:rPr>
        <w:t>accept or decline</w:t>
      </w:r>
      <w:r w:rsidR="00EA05DB">
        <w:rPr>
          <w:rFonts w:eastAsia="Times New Roman" w:cstheme="minorHAnsi"/>
          <w:sz w:val="24"/>
          <w:szCs w:val="24"/>
        </w:rPr>
        <w:br/>
        <w:t>Card 5of 5</w:t>
      </w:r>
      <w:r w:rsidRPr="00313CBA">
        <w:rPr>
          <w:rFonts w:eastAsia="Times New Roman" w:cstheme="minorHAnsi"/>
          <w:sz w:val="24"/>
          <w:szCs w:val="24"/>
        </w:rPr>
        <w:t xml:space="preserve"> (If necessary please use several IC cards to describe an IC) </w:t>
      </w:r>
    </w:p>
    <w:p w:rsidR="00DC05ED" w:rsidRDefault="00DC05ED">
      <w:pPr>
        <w:rPr>
          <w:rFonts w:cstheme="minorHAnsi"/>
        </w:rPr>
      </w:pPr>
    </w:p>
    <w:p w:rsidR="00C662F7" w:rsidRDefault="00C662F7" w:rsidP="00C662F7">
      <w:pPr>
        <w:pStyle w:val="Heading1"/>
        <w:rPr>
          <w:rFonts w:eastAsia="Times New Roman"/>
        </w:rPr>
      </w:pPr>
      <w:r>
        <w:rPr>
          <w:rFonts w:eastAsia="Times New Roman"/>
        </w:rPr>
        <w:t>Part 1: Patterns</w:t>
      </w:r>
    </w:p>
    <w:p w:rsidR="003B2A83" w:rsidRDefault="00255B5A">
      <w:r w:rsidRPr="00255B5A">
        <w:rPr>
          <w:b/>
        </w:rPr>
        <w:t>Divide and Conquer Pattern</w:t>
      </w:r>
      <w:r>
        <w:t>: To organize a picnic, we first split it into multiple small tasks</w:t>
      </w:r>
      <w:r w:rsidR="00CF6308">
        <w:t xml:space="preserve">, such as </w:t>
      </w:r>
      <w:r w:rsidR="00AB55BF">
        <w:t>schedule a picnic date, determine a picnic place and invite friends</w:t>
      </w:r>
      <w:r w:rsidR="00AE65A9">
        <w:t>,</w:t>
      </w:r>
      <w:r>
        <w:t xml:space="preserve"> and then </w:t>
      </w:r>
      <w:r w:rsidR="00767159">
        <w:t>solve each subtask</w:t>
      </w:r>
      <w:r>
        <w:t>.</w:t>
      </w:r>
      <w:r w:rsidR="00767159">
        <w:t xml:space="preserve"> Once we solve all </w:t>
      </w:r>
      <w:r w:rsidR="00F44245">
        <w:t xml:space="preserve">the </w:t>
      </w:r>
      <w:r w:rsidR="00767159">
        <w:t>subtask</w:t>
      </w:r>
      <w:r w:rsidR="00CF6308">
        <w:t>s</w:t>
      </w:r>
      <w:r w:rsidR="00AD3EF2">
        <w:t>, we finish the whole task</w:t>
      </w:r>
      <w:r w:rsidR="00767159">
        <w:t>.</w:t>
      </w:r>
    </w:p>
    <w:p w:rsidR="00EA05DB" w:rsidRDefault="00EA05DB">
      <w:r w:rsidRPr="00EA05DB">
        <w:rPr>
          <w:b/>
        </w:rPr>
        <w:t>Partial Order Relation</w:t>
      </w:r>
      <w:r>
        <w:rPr>
          <w:b/>
        </w:rPr>
        <w:t>ship</w:t>
      </w:r>
      <w:r>
        <w:t xml:space="preserve">: </w:t>
      </w:r>
      <w:r w:rsidR="00FD33A6">
        <w:t xml:space="preserve">Once we split the whole task into several small tasks, we need to which one we should accomplish first and which one we can accomplish later. </w:t>
      </w:r>
      <w:r w:rsidR="00691F3B">
        <w:t>T</w:t>
      </w:r>
      <w:r w:rsidR="00691F3B">
        <w:t>he following figure</w:t>
      </w:r>
      <w:r w:rsidR="00691F3B">
        <w:t xml:space="preserve"> shows </w:t>
      </w:r>
      <w:r w:rsidR="0032019B">
        <w:t>partial order relationship</w:t>
      </w:r>
      <w:r w:rsidR="005A6E10">
        <w:t xml:space="preserve"> among</w:t>
      </w:r>
      <w:r w:rsidR="0032019B">
        <w:t xml:space="preserve"> </w:t>
      </w:r>
      <w:r w:rsidR="00691F3B">
        <w:t>s</w:t>
      </w:r>
      <w:r w:rsidR="001A7ADB">
        <w:t xml:space="preserve">ubtasks of </w:t>
      </w:r>
      <w:r w:rsidR="009D5407">
        <w:t xml:space="preserve">the </w:t>
      </w:r>
      <w:bookmarkStart w:id="0" w:name="_GoBack"/>
      <w:bookmarkEnd w:id="0"/>
      <w:r w:rsidR="009B170D">
        <w:t>picnic</w:t>
      </w:r>
      <w:r w:rsidR="001A7ADB">
        <w:t xml:space="preserve"> organizing</w:t>
      </w:r>
      <w:r>
        <w:t xml:space="preserve">. </w:t>
      </w:r>
    </w:p>
    <w:p w:rsidR="00EA05DB" w:rsidRDefault="00EA05DB">
      <w:r>
        <w:rPr>
          <w:noProof/>
        </w:rPr>
        <mc:AlternateContent>
          <mc:Choice Requires="wpc">
            <w:drawing>
              <wp:inline distT="0" distB="0" distL="0" distR="0">
                <wp:extent cx="5486400" cy="3180523"/>
                <wp:effectExtent l="0" t="0" r="0" b="0"/>
                <wp:docPr id="31" name="Canvas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45" name="Group 45"/>
                        <wpg:cNvGrpSpPr/>
                        <wpg:grpSpPr>
                          <a:xfrm>
                            <a:off x="842838" y="524786"/>
                            <a:ext cx="3641698" cy="2342203"/>
                            <a:chOff x="842838" y="524786"/>
                            <a:chExt cx="3641698" cy="2342203"/>
                          </a:xfrm>
                        </wpg:grpSpPr>
                        <wps:wsp>
                          <wps:cNvPr id="33" name="Rectangle 33"/>
                          <wps:cNvSpPr/>
                          <wps:spPr>
                            <a:xfrm>
                              <a:off x="842838" y="524786"/>
                              <a:ext cx="1478943" cy="3180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A05DB" w:rsidRPr="00EA05DB" w:rsidRDefault="00EA05DB" w:rsidP="00EA05DB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EA05DB">
                                  <w:rPr>
                                    <w:color w:val="000000" w:themeColor="text1"/>
                                  </w:rPr>
                                  <w:t>Sc</w:t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t>hedule_picnic_date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Rectangle 38"/>
                          <wps:cNvSpPr/>
                          <wps:spPr>
                            <a:xfrm>
                              <a:off x="2764174" y="525338"/>
                              <a:ext cx="1720362" cy="317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A05DB" w:rsidRDefault="00EA05DB" w:rsidP="00EA05DB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sz w:val="22"/>
                                    <w:szCs w:val="22"/>
                                  </w:rPr>
                                  <w:t>Determine_picnic_place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Rectangle 39"/>
                          <wps:cNvSpPr/>
                          <wps:spPr>
                            <a:xfrm>
                              <a:off x="1789043" y="1340891"/>
                              <a:ext cx="1478915" cy="317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B170D" w:rsidRDefault="009B170D" w:rsidP="009B170D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sz w:val="22"/>
                                    <w:szCs w:val="22"/>
                                  </w:rPr>
                                  <w:t>Invite_friends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Straight Arrow Connector 36"/>
                          <wps:cNvCnPr>
                            <a:stCxn id="33" idx="2"/>
                            <a:endCxn id="39" idx="0"/>
                          </wps:cNvCnPr>
                          <wps:spPr>
                            <a:xfrm>
                              <a:off x="1582310" y="842838"/>
                              <a:ext cx="946191" cy="498053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Straight Arrow Connector 40"/>
                          <wps:cNvCnPr>
                            <a:stCxn id="38" idx="2"/>
                            <a:endCxn id="39" idx="0"/>
                          </wps:cNvCnPr>
                          <wps:spPr>
                            <a:xfrm flipH="1">
                              <a:off x="2528501" y="842838"/>
                              <a:ext cx="1095854" cy="498053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Rectangle 42"/>
                          <wps:cNvSpPr/>
                          <wps:spPr>
                            <a:xfrm>
                              <a:off x="1789043" y="1921336"/>
                              <a:ext cx="1478915" cy="317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B170D" w:rsidRDefault="009B170D" w:rsidP="009B170D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sz w:val="22"/>
                                    <w:szCs w:val="22"/>
                                  </w:rPr>
                                  <w:t>Prepare_food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Rectangle 43"/>
                          <wps:cNvSpPr/>
                          <wps:spPr>
                            <a:xfrm>
                              <a:off x="1789043" y="2549489"/>
                              <a:ext cx="1478915" cy="317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B170D" w:rsidRDefault="009B170D" w:rsidP="009B170D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sz w:val="22"/>
                                    <w:szCs w:val="22"/>
                                  </w:rPr>
                                  <w:t>Orgnize_sports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Straight Arrow Connector 41"/>
                          <wps:cNvCnPr>
                            <a:stCxn id="39" idx="2"/>
                            <a:endCxn id="42" idx="0"/>
                          </wps:cNvCnPr>
                          <wps:spPr>
                            <a:xfrm>
                              <a:off x="2528501" y="1658391"/>
                              <a:ext cx="0" cy="26294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Straight Arrow Connector 44"/>
                          <wps:cNvCnPr>
                            <a:stCxn id="42" idx="2"/>
                            <a:endCxn id="43" idx="0"/>
                          </wps:cNvCnPr>
                          <wps:spPr>
                            <a:xfrm>
                              <a:off x="2528501" y="2238836"/>
                              <a:ext cx="0" cy="310653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Canvas 31" o:spid="_x0000_s1026" editas="canvas" style="width:6in;height:250.45pt;mso-position-horizontal-relative:char;mso-position-vertical-relative:line" coordsize="54864,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1800;visibility:visible;mso-wrap-style:square">
                  <v:fill o:detectmouseclick="t"/>
                  <v:path o:connecttype="none"/>
                </v:shape>
                <v:group id="Group 45" o:spid="_x0000_s1028" style="position:absolute;left:8428;top:5247;width:36417;height:23422" coordorigin="8428,5247" coordsize="36416,234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rect id="Rectangle 33" o:spid="_x0000_s1029" style="position:absolute;left:8428;top:5247;width:14789;height:31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1BVsUA&#10;AADbAAAADwAAAGRycy9kb3ducmV2LnhtbESPT2sCMRTE74V+h/CEXkSzVRDZGkUK1qWg4L9Db4/N&#10;c7O4eQmbVLff3ghCj8PM/IaZLTrbiCu1oXas4H2YgSAuna65UnA8rAZTECEia2wck4I/CrCYv77M&#10;MNfuxju67mMlEoRDjgpMjD6XMpSGLIah88TJO7vWYkyyraRu8ZbgtpGjLJtIizWnBYOePg2Vl/2v&#10;VbBam/5Sfm9Ovgjbsx0V/mvd/1HqrdctP0BE6uJ/+NkutILxGB5f0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UFWxQAAANsAAAAPAAAAAAAAAAAAAAAAAJgCAABkcnMv&#10;ZG93bnJldi54bWxQSwUGAAAAAAQABAD1AAAAigMAAAAA&#10;" filled="f" strokecolor="black [3213]" strokeweight="2pt">
                    <v:textbox>
                      <w:txbxContent>
                        <w:p w:rsidR="00EA05DB" w:rsidRPr="00EA05DB" w:rsidRDefault="00EA05DB" w:rsidP="00EA05DB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EA05DB">
                            <w:rPr>
                              <w:color w:val="000000" w:themeColor="text1"/>
                            </w:rPr>
                            <w:t>Sc</w:t>
                          </w:r>
                          <w:r>
                            <w:rPr>
                              <w:color w:val="000000" w:themeColor="text1"/>
                            </w:rPr>
                            <w:t>hedule_picnic_date</w:t>
                          </w:r>
                        </w:p>
                      </w:txbxContent>
                    </v:textbox>
                  </v:rect>
                  <v:rect id="Rectangle 38" o:spid="_x0000_s1030" style="position:absolute;left:27641;top:5253;width:17204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nTJ8IA&#10;AADbAAAADwAAAGRycy9kb3ducmV2LnhtbERPz2vCMBS+C/sfwhvsIprOgUg1FRk4y0BBNw/eHs1r&#10;U9a8hCbT7r9fDoLHj+/3aj3YTlypD61jBa/TDARx5XTLjYLvr+1kASJEZI2dY1LwRwHWxdNohbl2&#10;Nz7S9RQbkUI45KjAxOhzKUNlyGKYOk+cuNr1FmOCfSN1j7cUbjs5y7K5tNhyajDo6d1Q9XP6tQq2&#10;OzPeyM/92ZfhUNtZ6T9244tSL8/DZgki0hAf4ru71Are0tj0Jf0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2dMnwgAAANsAAAAPAAAAAAAAAAAAAAAAAJgCAABkcnMvZG93&#10;bnJldi54bWxQSwUGAAAAAAQABAD1AAAAhwMAAAAA&#10;" filled="f" strokecolor="black [3213]" strokeweight="2pt">
                    <v:textbox>
                      <w:txbxContent>
                        <w:p w:rsidR="00EA05DB" w:rsidRDefault="00EA05DB" w:rsidP="00EA05DB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eastAsia="Calibri"/>
                              <w:color w:val="000000"/>
                              <w:sz w:val="22"/>
                              <w:szCs w:val="22"/>
                            </w:rPr>
                            <w:t>Determine_picnic_place</w:t>
                          </w:r>
                        </w:p>
                      </w:txbxContent>
                    </v:textbox>
                  </v:rect>
                  <v:rect id="Rectangle 39" o:spid="_x0000_s1031" style="position:absolute;left:17890;top:13408;width:14789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V2vMUA&#10;AADbAAAADwAAAGRycy9kb3ducmV2LnhtbESPT2sCMRTE74LfIbxCL6LZWii6GkUE6yK0UP8cvD02&#10;z83SzUvYpLr99qZQ8DjMzG+Y+bKzjbhSG2rHCl5GGQji0umaKwXHw2Y4AREissbGMSn4pQDLRb83&#10;x1y7G3/RdR8rkSAcclRgYvS5lKE0ZDGMnCdO3sW1FmOSbSV1i7cEt40cZ9mbtFhzWjDoaW2o/N7/&#10;WAWbrRms5O7j5IvwebHjwr9vB2elnp+61QxEpC4+wv/tQit4nc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Xa8xQAAANsAAAAPAAAAAAAAAAAAAAAAAJgCAABkcnMv&#10;ZG93bnJldi54bWxQSwUGAAAAAAQABAD1AAAAigMAAAAA&#10;" filled="f" strokecolor="black [3213]" strokeweight="2pt">
                    <v:textbox>
                      <w:txbxContent>
                        <w:p w:rsidR="009B170D" w:rsidRDefault="009B170D" w:rsidP="009B170D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eastAsia="Calibri"/>
                              <w:color w:val="000000"/>
                              <w:sz w:val="22"/>
                              <w:szCs w:val="22"/>
                            </w:rPr>
                            <w:t>Invite_friends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6" o:spid="_x0000_s1032" type="#_x0000_t32" style="position:absolute;left:15823;top:8428;width:9462;height:49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1/I8AAAADbAAAADwAAAGRycy9kb3ducmV2LnhtbESPW4vCMBSE3xf8D+EIvq2pFlSqUcQL&#10;yL55wedDc2xLm5OSxFr/vVlY2MdhZr5hVpveNKIj5yvLCibjBARxbnXFhYLb9fi9AOEDssbGMil4&#10;k4fNevC1wkzbF5+pu4RCRAj7DBWUIbSZlD4vyaAf25Y4eg/rDIYoXSG1w1eEm0ZOk2QmDVYcF0ps&#10;aVdSXl+eRkHFaeDpPj3Sz6F28+Jedza9KTUa9tsliEB9+A//tU9aQTqD3y/xB8j1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RNfyPAAAAA2wAAAA8AAAAAAAAAAAAAAAAA&#10;oQIAAGRycy9kb3ducmV2LnhtbFBLBQYAAAAABAAEAPkAAACOAwAAAAA=&#10;" strokecolor="black [3213]">
                    <v:stroke endarrow="open"/>
                  </v:shape>
                  <v:shape id="Straight Arrow Connector 40" o:spid="_x0000_s1033" type="#_x0000_t32" style="position:absolute;left:25285;top:8428;width:10958;height:49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JGZb4AAADbAAAADwAAAGRycy9kb3ducmV2LnhtbERPzU4CMRC+m/gOzZh4ky5GjFkphKgk&#10;3ETwAcbtsC1sp5u2wPL2zoGE45fvfzofQqdOlLKPbGA8qkARN9F6bg38bpdPb6ByQbbYRSYDF8ow&#10;n93fTbG28cw/dNqUVkkI5xoNuFL6WuvcOAqYR7EnFm4XU8AiMLXaJjxLeOj0c1W96oCepcFhTx+O&#10;msPmGKR34feTz2S5+frb+3Vy+L3r0JjHh2HxDqrQUG7iq3tlDbzIevkiP0DP/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EkZlvgAAANsAAAAPAAAAAAAAAAAAAAAAAKEC&#10;AABkcnMvZG93bnJldi54bWxQSwUGAAAAAAQABAD5AAAAjAMAAAAA&#10;" strokecolor="black [3213]">
                    <v:stroke endarrow="open"/>
                  </v:shape>
                  <v:rect id="Rectangle 42" o:spid="_x0000_s1034" style="position:absolute;left:17890;top:19213;width:14789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eXsMUA&#10;AADbAAAADwAAAGRycy9kb3ducmV2LnhtbESPT2sCMRTE74V+h/AKvYhmXUqRrVFEUJeCBf8dvD02&#10;z83SzUvYRN1+e1Mo9DjMzG+Y6by3rbhRFxrHCsajDARx5XTDtYLjYTWcgAgRWWPrmBT8UID57Plp&#10;ioV2d97RbR9rkSAcClRgYvSFlKEyZDGMnCdO3sV1FmOSXS11h/cEt63Ms+xdWmw4LRj0tDRUfe+v&#10;VsFqYwYL+bk9+TJ8XWxe+vVmcFbq9aVffICI1Mf/8F+71Arecv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5ewxQAAANsAAAAPAAAAAAAAAAAAAAAAAJgCAABkcnMv&#10;ZG93bnJldi54bWxQSwUGAAAAAAQABAD1AAAAigMAAAAA&#10;" filled="f" strokecolor="black [3213]" strokeweight="2pt">
                    <v:textbox>
                      <w:txbxContent>
                        <w:p w:rsidR="009B170D" w:rsidRDefault="009B170D" w:rsidP="009B170D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eastAsia="Calibri"/>
                              <w:color w:val="000000"/>
                              <w:sz w:val="22"/>
                              <w:szCs w:val="22"/>
                            </w:rPr>
                            <w:t>Prepare_food</w:t>
                          </w:r>
                        </w:p>
                      </w:txbxContent>
                    </v:textbox>
                  </v:rect>
                  <v:rect id="Rectangle 43" o:spid="_x0000_s1035" style="position:absolute;left:17890;top:25494;width:14789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syK8UA&#10;AADbAAAADwAAAGRycy9kb3ducmV2LnhtbESPT2sCMRTE74LfIbxCL6LZ2iKyGkUE6yK0UP8cvD02&#10;z83SzUvYpLr99qZQ8DjMzG+Y+bKzjbhSG2rHCl5GGQji0umaKwXHw2Y4BREissbGMSn4pQDLRb83&#10;x1y7G3/RdR8rkSAcclRgYvS5lKE0ZDGMnCdO3sW1FmOSbSV1i7cEt40cZ9lEWqw5LRj0tDZUfu9/&#10;rILN1gxWcvdx8kX4vNhx4d+3g7NSz0/dagYiUhcf4f92oRW8vc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ezIrxQAAANsAAAAPAAAAAAAAAAAAAAAAAJgCAABkcnMv&#10;ZG93bnJldi54bWxQSwUGAAAAAAQABAD1AAAAigMAAAAA&#10;" filled="f" strokecolor="black [3213]" strokeweight="2pt">
                    <v:textbox>
                      <w:txbxContent>
                        <w:p w:rsidR="009B170D" w:rsidRDefault="009B170D" w:rsidP="009B170D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eastAsia="Calibri"/>
                              <w:color w:val="000000"/>
                              <w:sz w:val="22"/>
                              <w:szCs w:val="22"/>
                            </w:rPr>
                            <w:t>Orgnize_sports</w:t>
                          </w:r>
                        </w:p>
                      </w:txbxContent>
                    </v:textbox>
                  </v:rect>
                  <v:shape id="Straight Arrow Connector 41" o:spid="_x0000_s1036" type="#_x0000_t32" style="position:absolute;left:25285;top:16583;width:0;height:26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KUKsIAAADbAAAADwAAAGRycy9kb3ducmV2LnhtbESPwWrDMBBE74X8g9hAbrWcuLTBsRJC&#10;mkDpra7JebE2trG1MpLquH9fFQo9DjPzhikOsxnERM53lhWskxQEcW11x42C6vPyuAXhA7LGwTIp&#10;+CYPh/3iocBc2zt/0FSGRkQI+xwVtCGMuZS+bsmgT+xIHL2bdQZDlK6R2uE9ws0gN2n6LA12HBda&#10;HOnUUt2XX0ZBx1ngzWt2ofdz716aaz/ZrFJqtZyPOxCB5vAf/mu/aQVPa/j9En+A3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6KUKsIAAADbAAAADwAAAAAAAAAAAAAA&#10;AAChAgAAZHJzL2Rvd25yZXYueG1sUEsFBgAAAAAEAAQA+QAAAJADAAAAAA==&#10;" strokecolor="black [3213]">
                    <v:stroke endarrow="open"/>
                  </v:shape>
                  <v:shape id="Straight Arrow Connector 44" o:spid="_x0000_s1037" type="#_x0000_t32" style="position:absolute;left:25285;top:22388;width:0;height:31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U3ssAAAADbAAAADwAAAGRycy9kb3ducmV2LnhtbESPQYvCMBSE7wv+h/AEb2uqlV2pRpFV&#10;QbytK54fzbMtbV5Kkq313xtB8DjMzDfMct2bRnTkfGVZwWScgCDOra64UHD+23/OQfiArLGxTAru&#10;5GG9GnwsMdP2xr/UnUIhIoR9hgrKENpMSp+XZNCPbUscvat1BkOUrpDa4S3CTSOnSfIlDVYcF0ps&#10;6aekvD79GwUVp4Gn23RPx13tvotL3dn0rNRo2G8WIAL14R1+tQ9awWwGzy/xB8jV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PVN7LAAAAA2wAAAA8AAAAAAAAAAAAAAAAA&#10;oQIAAGRycy9kb3ducmV2LnhtbFBLBQYAAAAABAAEAPkAAACOAwAAAAA=&#10;" strokecolor="black [3213]">
                    <v:stroke endarrow="open"/>
                  </v:shape>
                </v:group>
                <w10:anchorlock/>
              </v:group>
            </w:pict>
          </mc:Fallback>
        </mc:AlternateContent>
      </w:r>
    </w:p>
    <w:p w:rsidR="00255B5A" w:rsidRDefault="00255B5A">
      <w:pPr>
        <w:rPr>
          <w:rFonts w:cstheme="minorHAnsi"/>
        </w:rPr>
      </w:pPr>
    </w:p>
    <w:p w:rsidR="003B2A83" w:rsidRPr="00BB3AC2" w:rsidRDefault="003B2A83">
      <w:pPr>
        <w:rPr>
          <w:rFonts w:cstheme="minorHAnsi"/>
        </w:rPr>
      </w:pPr>
    </w:p>
    <w:sectPr w:rsidR="003B2A83" w:rsidRPr="00BB3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C0148"/>
    <w:multiLevelType w:val="hybridMultilevel"/>
    <w:tmpl w:val="23AAB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0C"/>
    <w:rsid w:val="0002110C"/>
    <w:rsid w:val="00074D3B"/>
    <w:rsid w:val="001A582E"/>
    <w:rsid w:val="001A7ADB"/>
    <w:rsid w:val="001E1B28"/>
    <w:rsid w:val="00255B5A"/>
    <w:rsid w:val="0029122D"/>
    <w:rsid w:val="00313CBA"/>
    <w:rsid w:val="0032019B"/>
    <w:rsid w:val="003202FB"/>
    <w:rsid w:val="0032430A"/>
    <w:rsid w:val="00353111"/>
    <w:rsid w:val="003A7482"/>
    <w:rsid w:val="003B2A83"/>
    <w:rsid w:val="003B63E7"/>
    <w:rsid w:val="003F3FC7"/>
    <w:rsid w:val="00441842"/>
    <w:rsid w:val="00493FF6"/>
    <w:rsid w:val="004C2081"/>
    <w:rsid w:val="00523149"/>
    <w:rsid w:val="0052473A"/>
    <w:rsid w:val="005A6E10"/>
    <w:rsid w:val="005A7B75"/>
    <w:rsid w:val="005D1E65"/>
    <w:rsid w:val="006312AF"/>
    <w:rsid w:val="00691F3B"/>
    <w:rsid w:val="00712EFD"/>
    <w:rsid w:val="00767159"/>
    <w:rsid w:val="008005E1"/>
    <w:rsid w:val="00850329"/>
    <w:rsid w:val="008F0ACE"/>
    <w:rsid w:val="00924AC3"/>
    <w:rsid w:val="009A6F9D"/>
    <w:rsid w:val="009B170D"/>
    <w:rsid w:val="009B41D9"/>
    <w:rsid w:val="009C4FE6"/>
    <w:rsid w:val="009D2CC1"/>
    <w:rsid w:val="009D5407"/>
    <w:rsid w:val="00A33C92"/>
    <w:rsid w:val="00AB1E8B"/>
    <w:rsid w:val="00AB55BF"/>
    <w:rsid w:val="00AD3EF2"/>
    <w:rsid w:val="00AE65A9"/>
    <w:rsid w:val="00B67D96"/>
    <w:rsid w:val="00B73690"/>
    <w:rsid w:val="00B90BD4"/>
    <w:rsid w:val="00BB3AC2"/>
    <w:rsid w:val="00BD36F1"/>
    <w:rsid w:val="00C000EB"/>
    <w:rsid w:val="00C0710A"/>
    <w:rsid w:val="00C32E9E"/>
    <w:rsid w:val="00C662F7"/>
    <w:rsid w:val="00CF011F"/>
    <w:rsid w:val="00CF6308"/>
    <w:rsid w:val="00D41FE1"/>
    <w:rsid w:val="00D803D4"/>
    <w:rsid w:val="00DC05ED"/>
    <w:rsid w:val="00EA05DB"/>
    <w:rsid w:val="00ED39D7"/>
    <w:rsid w:val="00F44245"/>
    <w:rsid w:val="00FD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36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3CB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1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CB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F01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01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736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55B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36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3CB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1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CB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F01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01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736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55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BF145DF6.dotm</Template>
  <TotalTime>33</TotalTime>
  <Pages>3</Pages>
  <Words>407</Words>
  <Characters>2325</Characters>
  <Application>Microsoft Office Word</Application>
  <DocSecurity>0</DocSecurity>
  <Lines>19</Lines>
  <Paragraphs>5</Paragraphs>
  <ScaleCrop>false</ScaleCrop>
  <Company>University of Pittsburgh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Angen Zheng</dc:creator>
  <cp:keywords/>
  <dc:description/>
  <cp:lastModifiedBy>Angen Zheng</cp:lastModifiedBy>
  <cp:revision>114</cp:revision>
  <dcterms:created xsi:type="dcterms:W3CDTF">2013-09-10T02:09:00Z</dcterms:created>
  <dcterms:modified xsi:type="dcterms:W3CDTF">2013-09-11T00:49:00Z</dcterms:modified>
</cp:coreProperties>
</file>